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3A" w:rsidRPr="00B326EA" w:rsidRDefault="0099723A" w:rsidP="000C0F7B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b w:val="0"/>
          <w:sz w:val="28"/>
          <w:szCs w:val="28"/>
        </w:rPr>
      </w:pPr>
      <w:r w:rsidRPr="00B326EA">
        <w:rPr>
          <w:rFonts w:asciiTheme="minorHAnsi" w:hAnsiTheme="minorHAnsi"/>
          <w:b w:val="0"/>
          <w:sz w:val="28"/>
          <w:szCs w:val="28"/>
        </w:rPr>
        <w:t>PRIVACY</w:t>
      </w:r>
    </w:p>
    <w:p w:rsidR="004F4A22" w:rsidRPr="00B326EA" w:rsidRDefault="004F4A22" w:rsidP="004F4A22">
      <w:pPr>
        <w:jc w:val="center"/>
        <w:rPr>
          <w:rFonts w:asciiTheme="minorHAnsi" w:hAnsiTheme="minorHAnsi"/>
          <w:b/>
        </w:rPr>
      </w:pPr>
      <w:r w:rsidRPr="00B326EA">
        <w:rPr>
          <w:rFonts w:asciiTheme="minorHAnsi" w:hAnsiTheme="minorHAnsi"/>
          <w:sz w:val="32"/>
        </w:rPr>
        <w:t>Nomina a Incaricato del trattamento dei dati personali</w:t>
      </w:r>
    </w:p>
    <w:p w:rsidR="000C0F7B" w:rsidRPr="00B326EA" w:rsidRDefault="000C0F7B" w:rsidP="000C0F7B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b w:val="0"/>
          <w:i/>
          <w:sz w:val="32"/>
        </w:rPr>
      </w:pPr>
      <w:r w:rsidRPr="00B326EA">
        <w:rPr>
          <w:rFonts w:asciiTheme="minorHAnsi" w:hAnsiTheme="minorHAnsi"/>
          <w:b w:val="0"/>
          <w:i/>
          <w:sz w:val="24"/>
          <w:szCs w:val="24"/>
        </w:rPr>
        <w:t>D. Lgs del 30 giugno 2003 N. 196 – Codice della privacy</w:t>
      </w:r>
    </w:p>
    <w:p w:rsidR="000C0F7B" w:rsidRPr="00B326EA" w:rsidRDefault="000C0F7B" w:rsidP="000C0F7B">
      <w:pPr>
        <w:pStyle w:val="Default"/>
        <w:spacing w:after="142" w:line="278" w:lineRule="atLeast"/>
        <w:rPr>
          <w:rFonts w:asciiTheme="minorHAnsi" w:hAnsiTheme="minorHAnsi"/>
          <w:sz w:val="23"/>
          <w:szCs w:val="23"/>
        </w:rPr>
      </w:pPr>
    </w:p>
    <w:p w:rsidR="000C0F7B" w:rsidRPr="00B326EA" w:rsidRDefault="000C0F7B" w:rsidP="000C0F7B">
      <w:pPr>
        <w:pStyle w:val="Default"/>
        <w:spacing w:after="142" w:line="278" w:lineRule="atLeast"/>
        <w:rPr>
          <w:rFonts w:asciiTheme="minorHAnsi" w:hAnsiTheme="minorHAnsi"/>
          <w:sz w:val="23"/>
          <w:szCs w:val="23"/>
        </w:rPr>
      </w:pPr>
    </w:p>
    <w:p w:rsidR="000C0F7B" w:rsidRPr="00B326EA" w:rsidRDefault="000C0F7B" w:rsidP="009F411C">
      <w:pPr>
        <w:rPr>
          <w:rFonts w:asciiTheme="minorHAnsi" w:hAnsiTheme="minorHAnsi"/>
        </w:rPr>
      </w:pPr>
      <w:r w:rsidRPr="00B326EA">
        <w:rPr>
          <w:rFonts w:asciiTheme="minorHAnsi" w:hAnsiTheme="minorHAnsi"/>
        </w:rPr>
        <w:t xml:space="preserve">Egregio Sig./Sig.a: </w:t>
      </w:r>
      <w:r w:rsidRPr="00B326EA">
        <w:rPr>
          <w:rFonts w:asciiTheme="minorHAnsi" w:hAnsiTheme="minorHAnsi"/>
        </w:rPr>
        <w:tab/>
      </w:r>
      <w:r w:rsidR="0099723A" w:rsidRPr="00B326EA">
        <w:rPr>
          <w:rFonts w:asciiTheme="minorHAnsi" w:hAnsiTheme="minorHAnsi"/>
          <w:color w:val="0070C0"/>
        </w:rPr>
        <w:t>INCARICATO</w:t>
      </w:r>
      <w:r w:rsidRPr="00B326EA">
        <w:rPr>
          <w:rFonts w:asciiTheme="minorHAnsi" w:hAnsiTheme="minorHAnsi"/>
        </w:rPr>
        <w:t xml:space="preserve"> </w:t>
      </w:r>
    </w:p>
    <w:p w:rsidR="000C0F7B" w:rsidRPr="00B326EA" w:rsidRDefault="009F411C" w:rsidP="009F411C">
      <w:pPr>
        <w:rPr>
          <w:rFonts w:asciiTheme="minorHAnsi" w:hAnsiTheme="minorHAnsi"/>
          <w:color w:val="0070C0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="000C0F7B" w:rsidRPr="00B326EA">
        <w:rPr>
          <w:rFonts w:asciiTheme="minorHAnsi" w:hAnsiTheme="minorHAnsi"/>
          <w:sz w:val="20"/>
          <w:szCs w:val="20"/>
        </w:rPr>
        <w:t xml:space="preserve">C.F. </w:t>
      </w:r>
      <w:r w:rsidR="0099723A" w:rsidRPr="00B326EA">
        <w:rPr>
          <w:rFonts w:asciiTheme="minorHAnsi" w:hAnsiTheme="minorHAnsi"/>
          <w:color w:val="0070C0"/>
          <w:sz w:val="20"/>
          <w:szCs w:val="20"/>
        </w:rPr>
        <w:t>CODICE_FISCALE</w:t>
      </w:r>
    </w:p>
    <w:p w:rsidR="009F411C" w:rsidRPr="00B326EA" w:rsidRDefault="009F411C" w:rsidP="009F411C">
      <w:pPr>
        <w:rPr>
          <w:rFonts w:asciiTheme="minorHAnsi" w:hAnsiTheme="minorHAnsi"/>
          <w:sz w:val="20"/>
          <w:szCs w:val="20"/>
        </w:rPr>
      </w:pPr>
    </w:p>
    <w:p w:rsidR="009F411C" w:rsidRPr="00B326EA" w:rsidRDefault="001B7227" w:rsidP="009F411C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il D.Lgs. 30 giugno 2003 n. 196 sancisce il diritto alla protezione dei dati personali delle pe</w:t>
      </w:r>
      <w:r w:rsidR="009F411C" w:rsidRPr="00B326EA">
        <w:rPr>
          <w:rFonts w:asciiTheme="minorHAnsi" w:hAnsiTheme="minorHAnsi"/>
          <w:sz w:val="20"/>
          <w:szCs w:val="20"/>
        </w:rPr>
        <w:t>rsone fisiche.</w:t>
      </w:r>
    </w:p>
    <w:p w:rsidR="009F411C" w:rsidRPr="00B326EA" w:rsidRDefault="001B7227" w:rsidP="009F411C">
      <w:pPr>
        <w:jc w:val="both"/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Ai sensi del decreto in oggetto, ed in particolare  dell'art. 30, la scrivente società titolare del trattamento dei dati personali, con riferimento alle mansioni a Lei assegnate,</w:t>
      </w:r>
      <w:r w:rsidR="009F411C" w:rsidRPr="00B326EA">
        <w:rPr>
          <w:rFonts w:asciiTheme="minorHAnsi" w:hAnsiTheme="minorHAnsi"/>
          <w:sz w:val="20"/>
          <w:szCs w:val="20"/>
        </w:rPr>
        <w:t xml:space="preserve"> </w:t>
      </w:r>
      <w:r w:rsidRPr="00B326EA">
        <w:rPr>
          <w:rFonts w:asciiTheme="minorHAnsi" w:hAnsiTheme="minorHAnsi"/>
          <w:sz w:val="20"/>
          <w:szCs w:val="20"/>
        </w:rPr>
        <w:t xml:space="preserve">comunica la Sua </w:t>
      </w:r>
      <w:r w:rsidR="009F411C" w:rsidRPr="00B326EA">
        <w:rPr>
          <w:rFonts w:asciiTheme="minorHAnsi" w:hAnsiTheme="minorHAnsi"/>
          <w:sz w:val="20"/>
          <w:szCs w:val="20"/>
        </w:rPr>
        <w:t>designazione</w:t>
      </w:r>
      <w:r w:rsidRPr="00B326EA">
        <w:rPr>
          <w:rFonts w:asciiTheme="minorHAnsi" w:hAnsiTheme="minorHAnsi"/>
          <w:sz w:val="20"/>
          <w:szCs w:val="20"/>
        </w:rPr>
        <w:t xml:space="preserve"> a</w:t>
      </w:r>
      <w:r w:rsidR="009F411C" w:rsidRPr="00B326EA">
        <w:rPr>
          <w:rFonts w:asciiTheme="minorHAnsi" w:hAnsiTheme="minorHAnsi"/>
          <w:sz w:val="20"/>
          <w:szCs w:val="20"/>
        </w:rPr>
        <w:t>:</w:t>
      </w:r>
    </w:p>
    <w:p w:rsidR="009F411C" w:rsidRPr="00B326EA" w:rsidRDefault="009F411C" w:rsidP="009F411C">
      <w:pPr>
        <w:jc w:val="both"/>
        <w:rPr>
          <w:rFonts w:asciiTheme="minorHAnsi" w:hAnsiTheme="minorHAnsi"/>
          <w:sz w:val="20"/>
          <w:szCs w:val="20"/>
        </w:rPr>
      </w:pPr>
    </w:p>
    <w:p w:rsidR="009F411C" w:rsidRPr="00B326EA" w:rsidRDefault="001B7227" w:rsidP="009F411C">
      <w:pPr>
        <w:jc w:val="center"/>
        <w:rPr>
          <w:rFonts w:asciiTheme="minorHAnsi" w:hAnsiTheme="minorHAnsi"/>
          <w:b/>
        </w:rPr>
      </w:pPr>
      <w:r w:rsidRPr="00B326EA">
        <w:rPr>
          <w:rFonts w:asciiTheme="minorHAnsi" w:hAnsiTheme="minorHAnsi"/>
          <w:b/>
        </w:rPr>
        <w:t>Incaricato del trattamento dei dati personali</w:t>
      </w:r>
    </w:p>
    <w:p w:rsidR="009F411C" w:rsidRPr="00B326EA" w:rsidRDefault="009F411C" w:rsidP="009F411C">
      <w:pPr>
        <w:jc w:val="both"/>
        <w:rPr>
          <w:rFonts w:asciiTheme="minorHAnsi" w:hAnsiTheme="minorHAnsi"/>
          <w:sz w:val="20"/>
          <w:szCs w:val="20"/>
        </w:rPr>
      </w:pPr>
    </w:p>
    <w:p w:rsidR="001B7227" w:rsidRPr="00B326EA" w:rsidRDefault="001B7227" w:rsidP="009F411C">
      <w:pPr>
        <w:jc w:val="both"/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affidandoLe le incombenze e le responsabilità previste dalla legge medesima.</w:t>
      </w:r>
    </w:p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</w:p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L'ambito di trattamento</w:t>
      </w:r>
      <w:r w:rsidR="002C3DBA" w:rsidRPr="00B326EA">
        <w:rPr>
          <w:rFonts w:asciiTheme="minorHAnsi" w:hAnsiTheme="minorHAnsi"/>
          <w:sz w:val="20"/>
          <w:szCs w:val="20"/>
        </w:rPr>
        <w:t xml:space="preserve"> a Lei consentito è quello previsto dal profilo di autorizzazione di cui Lei fa parte.</w:t>
      </w:r>
    </w:p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</w:p>
    <w:p w:rsidR="001B7227" w:rsidRPr="00B326EA" w:rsidRDefault="009F411C" w:rsidP="009F411C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 xml:space="preserve">Profilo di autorizzazione: </w:t>
      </w:r>
      <w:r w:rsidR="001B7227" w:rsidRPr="00B326EA">
        <w:rPr>
          <w:rFonts w:asciiTheme="minorHAnsi" w:hAnsiTheme="minorHAnsi"/>
          <w:color w:val="0070C0"/>
          <w:sz w:val="20"/>
          <w:szCs w:val="20"/>
        </w:rPr>
        <w:t>Amministrazione e Personale</w:t>
      </w:r>
    </w:p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  <w:gridCol w:w="1800"/>
        <w:gridCol w:w="2700"/>
        <w:gridCol w:w="1756"/>
      </w:tblGrid>
      <w:tr w:rsidR="002C3DBA" w:rsidRPr="00B326EA">
        <w:trPr>
          <w:trHeight w:val="250"/>
        </w:trPr>
        <w:tc>
          <w:tcPr>
            <w:tcW w:w="3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C3DBA" w:rsidRPr="00B326EA" w:rsidRDefault="002C3DBA" w:rsidP="002C3D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326EA">
              <w:rPr>
                <w:rFonts w:asciiTheme="minorHAnsi" w:hAnsiTheme="minorHAnsi"/>
                <w:b/>
                <w:sz w:val="20"/>
                <w:szCs w:val="20"/>
              </w:rPr>
              <w:t xml:space="preserve">Categorie di Interessati \Trattamenti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26EA">
              <w:rPr>
                <w:rFonts w:asciiTheme="minorHAnsi" w:hAnsiTheme="minorHAnsi"/>
                <w:b/>
                <w:sz w:val="20"/>
                <w:szCs w:val="20"/>
              </w:rPr>
              <w:t>Consultazione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AF63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26EA">
              <w:rPr>
                <w:rFonts w:asciiTheme="minorHAnsi" w:hAnsiTheme="minorHAnsi"/>
                <w:b/>
                <w:sz w:val="20"/>
                <w:szCs w:val="20"/>
              </w:rPr>
              <w:t>Raccolta, registrazione, modifica, eliminazione</w:t>
            </w:r>
          </w:p>
        </w:tc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26EA">
              <w:rPr>
                <w:rFonts w:asciiTheme="minorHAnsi" w:hAnsiTheme="minorHAnsi"/>
                <w:b/>
                <w:sz w:val="20"/>
                <w:szCs w:val="20"/>
              </w:rPr>
              <w:t>Comunicazione</w:t>
            </w:r>
          </w:p>
        </w:tc>
      </w:tr>
      <w:tr w:rsidR="002C3DBA" w:rsidRPr="00B326EA">
        <w:trPr>
          <w:trHeight w:val="396"/>
        </w:trPr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 xml:space="preserve">Dati comuni clienti, fornitori e terzi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AF63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</w:tr>
      <w:tr w:rsidR="002C3DBA" w:rsidRPr="00B326EA">
        <w:trPr>
          <w:trHeight w:val="453"/>
        </w:trPr>
        <w:tc>
          <w:tcPr>
            <w:tcW w:w="3495" w:type="dxa"/>
            <w:tcBorders>
              <w:lef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 xml:space="preserve">Dati comuni personale dipendente </w:t>
            </w:r>
          </w:p>
        </w:tc>
        <w:tc>
          <w:tcPr>
            <w:tcW w:w="1800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00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AF63FB">
            <w:pPr>
              <w:jc w:val="center"/>
              <w:rPr>
                <w:rFonts w:asciiTheme="minorHAnsi" w:hAnsiTheme="minorHAnsi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75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</w:tr>
      <w:tr w:rsidR="002C3DBA" w:rsidRPr="00B326EA">
        <w:trPr>
          <w:trHeight w:val="453"/>
        </w:trPr>
        <w:tc>
          <w:tcPr>
            <w:tcW w:w="3495" w:type="dxa"/>
            <w:tcBorders>
              <w:lef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Dati sensibili personale dipendente</w:t>
            </w:r>
          </w:p>
        </w:tc>
        <w:tc>
          <w:tcPr>
            <w:tcW w:w="1800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00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AF63FB">
            <w:pPr>
              <w:jc w:val="center"/>
              <w:rPr>
                <w:rFonts w:asciiTheme="minorHAnsi" w:hAnsiTheme="minorHAnsi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75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26E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</w:tr>
      <w:tr w:rsidR="002C3DBA" w:rsidRPr="00B326EA">
        <w:trPr>
          <w:trHeight w:val="453"/>
        </w:trPr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rPr>
                <w:rFonts w:asciiTheme="minorHAnsi" w:hAnsiTheme="minorHAnsi"/>
                <w:color w:val="0070C0"/>
                <w:sz w:val="20"/>
                <w:szCs w:val="20"/>
              </w:rPr>
            </w:pPr>
            <w:bookmarkStart w:id="0" w:name="_GoBack"/>
            <w:bookmarkEnd w:id="0"/>
            <w:r w:rsidRPr="00B326EA">
              <w:rPr>
                <w:rFonts w:asciiTheme="minorHAnsi" w:hAnsiTheme="minorHAnsi"/>
                <w:color w:val="0070C0"/>
                <w:sz w:val="20"/>
                <w:szCs w:val="20"/>
              </w:rPr>
              <w:t>(Eventuali altre categorie di interessati)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AF63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C3DBA" w:rsidRPr="00B326EA" w:rsidRDefault="002C3DBA" w:rsidP="009F41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</w:p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</w:p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Contestualmente La informiamo che  per il trattamento dei dati mediante elaboratori, Le verranno assegnate credenziali di autenticazione individuali che avrà cura di conservare e gestire secondo le istruzioni allegate ed in conformità al</w:t>
      </w:r>
      <w:r w:rsidR="00123BA8" w:rsidRPr="00B326EA">
        <w:rPr>
          <w:rFonts w:asciiTheme="minorHAnsi" w:hAnsiTheme="minorHAnsi"/>
          <w:sz w:val="20"/>
          <w:szCs w:val="20"/>
        </w:rPr>
        <w:t>le regole aziendali relative</w:t>
      </w:r>
      <w:r w:rsidRPr="00B326EA">
        <w:rPr>
          <w:rFonts w:asciiTheme="minorHAnsi" w:hAnsiTheme="minorHAnsi"/>
          <w:sz w:val="20"/>
          <w:szCs w:val="20"/>
        </w:rPr>
        <w:t xml:space="preserve"> all’u</w:t>
      </w:r>
      <w:r w:rsidR="00123BA8" w:rsidRPr="00B326EA">
        <w:rPr>
          <w:rFonts w:asciiTheme="minorHAnsi" w:hAnsiTheme="minorHAnsi"/>
          <w:sz w:val="20"/>
          <w:szCs w:val="20"/>
        </w:rPr>
        <w:t>tilizzo dei sistemi informatici.</w:t>
      </w:r>
    </w:p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</w:p>
    <w:p w:rsidR="001B7227" w:rsidRPr="00B326EA" w:rsidRDefault="001B7227" w:rsidP="009F411C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La preghiamo di restituirci copia della presente e dell’allegato con le istruzioni da Lei sottoscritti per presa d’atto.</w:t>
      </w: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Data …………………</w:t>
      </w: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  <w:t xml:space="preserve">                      Firma del Titolare</w:t>
      </w: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  <w:t xml:space="preserve">       (Legale Rappresentante/Resp. Privacy) </w:t>
      </w: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 xml:space="preserve">  </w:t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</w:r>
      <w:r w:rsidRPr="00B326EA">
        <w:rPr>
          <w:rFonts w:asciiTheme="minorHAnsi" w:hAnsiTheme="minorHAnsi"/>
          <w:sz w:val="20"/>
          <w:szCs w:val="20"/>
        </w:rPr>
        <w:tab/>
        <w:t xml:space="preserve">            …………………………………</w:t>
      </w:r>
    </w:p>
    <w:p w:rsidR="002D42CF" w:rsidRPr="00B326EA" w:rsidRDefault="002D42CF" w:rsidP="002D42CF">
      <w:pPr>
        <w:jc w:val="both"/>
        <w:rPr>
          <w:rStyle w:val="DefaultCarattere"/>
          <w:rFonts w:asciiTheme="minorHAnsi" w:hAnsiTheme="minorHAnsi"/>
          <w:sz w:val="20"/>
          <w:szCs w:val="20"/>
        </w:rPr>
      </w:pP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 xml:space="preserve">Firma dell'incaricato per </w:t>
      </w:r>
      <w:r w:rsidR="000C4BE1" w:rsidRPr="00B326EA">
        <w:rPr>
          <w:rFonts w:asciiTheme="minorHAnsi" w:hAnsiTheme="minorHAnsi"/>
          <w:sz w:val="20"/>
          <w:szCs w:val="20"/>
        </w:rPr>
        <w:t>presa visione</w:t>
      </w: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</w:p>
    <w:p w:rsidR="002D42CF" w:rsidRPr="00B326EA" w:rsidRDefault="002D42CF" w:rsidP="002D42CF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…………………………………</w:t>
      </w:r>
    </w:p>
    <w:p w:rsidR="003A6AA2" w:rsidRPr="00B326EA" w:rsidRDefault="003A6AA2" w:rsidP="001B7227">
      <w:pPr>
        <w:pStyle w:val="Default"/>
        <w:spacing w:after="142" w:line="278" w:lineRule="atLeast"/>
        <w:rPr>
          <w:rFonts w:asciiTheme="minorHAnsi" w:hAnsiTheme="minorHAnsi"/>
        </w:rPr>
      </w:pPr>
    </w:p>
    <w:p w:rsidR="00123BA8" w:rsidRPr="00B326EA" w:rsidRDefault="00123BA8" w:rsidP="001B7227">
      <w:pPr>
        <w:pStyle w:val="Default"/>
        <w:spacing w:after="142" w:line="278" w:lineRule="atLeast"/>
        <w:rPr>
          <w:rFonts w:asciiTheme="minorHAnsi" w:hAnsiTheme="minorHAnsi"/>
          <w:sz w:val="20"/>
          <w:szCs w:val="20"/>
        </w:rPr>
      </w:pPr>
    </w:p>
    <w:p w:rsidR="00123BA8" w:rsidRPr="00B326EA" w:rsidRDefault="00123BA8" w:rsidP="00123BA8">
      <w:pPr>
        <w:rPr>
          <w:rFonts w:asciiTheme="minorHAnsi" w:hAnsiTheme="minorHAnsi"/>
          <w:sz w:val="20"/>
          <w:szCs w:val="20"/>
        </w:rPr>
      </w:pPr>
      <w:r w:rsidRPr="00B326EA">
        <w:rPr>
          <w:rFonts w:asciiTheme="minorHAnsi" w:hAnsiTheme="minorHAnsi"/>
          <w:sz w:val="20"/>
          <w:szCs w:val="20"/>
        </w:rPr>
        <w:t>Allegato: Istruzioni per il trattamento dei dati personali</w:t>
      </w:r>
    </w:p>
    <w:sectPr w:rsidR="00123BA8" w:rsidRPr="00B326EA" w:rsidSect="004352D3">
      <w:headerReference w:type="default" r:id="rId8"/>
      <w:pgSz w:w="11906" w:h="16838"/>
      <w:pgMar w:top="62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DE" w:rsidRDefault="00237ADE">
      <w:r>
        <w:separator/>
      </w:r>
    </w:p>
  </w:endnote>
  <w:endnote w:type="continuationSeparator" w:id="0">
    <w:p w:rsidR="00237ADE" w:rsidRDefault="0023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bel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DE" w:rsidRDefault="00237ADE">
      <w:r>
        <w:separator/>
      </w:r>
    </w:p>
  </w:footnote>
  <w:footnote w:type="continuationSeparator" w:id="0">
    <w:p w:rsidR="00237ADE" w:rsidRDefault="00237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22" w:rsidRDefault="00B326EA" w:rsidP="004F04F7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>
          <wp:extent cx="2275205" cy="534035"/>
          <wp:effectExtent l="0" t="0" r="0" b="0"/>
          <wp:docPr id="2" name="Immagine 1" descr="C:\Users\giorgio\Desktop\documentazione\logo-moduli-privac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giorgio\Desktop\documentazione\logo-moduli-privacy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EA" w:rsidRPr="004F04F7" w:rsidRDefault="00B326EA" w:rsidP="004F04F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38F3"/>
    <w:multiLevelType w:val="hybridMultilevel"/>
    <w:tmpl w:val="10585D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66B96"/>
    <w:multiLevelType w:val="hybridMultilevel"/>
    <w:tmpl w:val="44FC040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AE363A"/>
    <w:multiLevelType w:val="hybridMultilevel"/>
    <w:tmpl w:val="20BC51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ECC60A1"/>
    <w:multiLevelType w:val="hybridMultilevel"/>
    <w:tmpl w:val="A650D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15678"/>
    <w:multiLevelType w:val="hybridMultilevel"/>
    <w:tmpl w:val="04BC189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6B311D"/>
    <w:multiLevelType w:val="multilevel"/>
    <w:tmpl w:val="D2F24772"/>
    <w:lvl w:ilvl="0">
      <w:start w:val="2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00E4B27"/>
    <w:multiLevelType w:val="hybridMultilevel"/>
    <w:tmpl w:val="DB8416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FF7C01"/>
    <w:multiLevelType w:val="multilevel"/>
    <w:tmpl w:val="18C2440C"/>
    <w:lvl w:ilvl="0">
      <w:start w:val="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A247ED"/>
    <w:multiLevelType w:val="hybridMultilevel"/>
    <w:tmpl w:val="089CBEF8"/>
    <w:lvl w:ilvl="0" w:tplc="98E05E9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503129"/>
    <w:multiLevelType w:val="hybridMultilevel"/>
    <w:tmpl w:val="E830F62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1B24FC"/>
    <w:multiLevelType w:val="hybridMultilevel"/>
    <w:tmpl w:val="23F60B44"/>
    <w:lvl w:ilvl="0" w:tplc="E92CE3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D5239D"/>
    <w:multiLevelType w:val="multilevel"/>
    <w:tmpl w:val="00B2E4B2"/>
    <w:lvl w:ilvl="0">
      <w:start w:val="1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62"/>
    <w:rsid w:val="000011CD"/>
    <w:rsid w:val="000211C6"/>
    <w:rsid w:val="00025671"/>
    <w:rsid w:val="000772B7"/>
    <w:rsid w:val="00093CC8"/>
    <w:rsid w:val="00094EAF"/>
    <w:rsid w:val="000C0F7B"/>
    <w:rsid w:val="000C4BE1"/>
    <w:rsid w:val="00123BA8"/>
    <w:rsid w:val="00141C69"/>
    <w:rsid w:val="00157E9D"/>
    <w:rsid w:val="00180C54"/>
    <w:rsid w:val="001A2A62"/>
    <w:rsid w:val="001B7227"/>
    <w:rsid w:val="001E0090"/>
    <w:rsid w:val="001E180D"/>
    <w:rsid w:val="001E64D1"/>
    <w:rsid w:val="001F6A9D"/>
    <w:rsid w:val="00237ADE"/>
    <w:rsid w:val="002C3DBA"/>
    <w:rsid w:val="002D42CF"/>
    <w:rsid w:val="002E0036"/>
    <w:rsid w:val="002E13BE"/>
    <w:rsid w:val="002E4337"/>
    <w:rsid w:val="002F4894"/>
    <w:rsid w:val="003266EA"/>
    <w:rsid w:val="00340E83"/>
    <w:rsid w:val="00371A27"/>
    <w:rsid w:val="003A6AA2"/>
    <w:rsid w:val="003C5587"/>
    <w:rsid w:val="00435019"/>
    <w:rsid w:val="004352D3"/>
    <w:rsid w:val="004356C8"/>
    <w:rsid w:val="004A4227"/>
    <w:rsid w:val="004F04F7"/>
    <w:rsid w:val="004F4A22"/>
    <w:rsid w:val="00506FD3"/>
    <w:rsid w:val="00542158"/>
    <w:rsid w:val="0055358E"/>
    <w:rsid w:val="00561BE2"/>
    <w:rsid w:val="00592284"/>
    <w:rsid w:val="005B650A"/>
    <w:rsid w:val="005F0E84"/>
    <w:rsid w:val="005F315C"/>
    <w:rsid w:val="00614312"/>
    <w:rsid w:val="0063758D"/>
    <w:rsid w:val="006D5F4B"/>
    <w:rsid w:val="00704F86"/>
    <w:rsid w:val="00754DAA"/>
    <w:rsid w:val="007778D0"/>
    <w:rsid w:val="007C533B"/>
    <w:rsid w:val="007D5D0D"/>
    <w:rsid w:val="00807683"/>
    <w:rsid w:val="00814CCF"/>
    <w:rsid w:val="008F12AE"/>
    <w:rsid w:val="00926D34"/>
    <w:rsid w:val="009348FA"/>
    <w:rsid w:val="0099723A"/>
    <w:rsid w:val="009A6AA1"/>
    <w:rsid w:val="009B3493"/>
    <w:rsid w:val="009F411C"/>
    <w:rsid w:val="00A03FEB"/>
    <w:rsid w:val="00A604A8"/>
    <w:rsid w:val="00A9167F"/>
    <w:rsid w:val="00AC5508"/>
    <w:rsid w:val="00AE09C3"/>
    <w:rsid w:val="00AF63FB"/>
    <w:rsid w:val="00B32397"/>
    <w:rsid w:val="00B326EA"/>
    <w:rsid w:val="00B508A1"/>
    <w:rsid w:val="00B97746"/>
    <w:rsid w:val="00C017AC"/>
    <w:rsid w:val="00C0711E"/>
    <w:rsid w:val="00C10D8B"/>
    <w:rsid w:val="00C461A4"/>
    <w:rsid w:val="00CC2FEB"/>
    <w:rsid w:val="00CD6C87"/>
    <w:rsid w:val="00D245FE"/>
    <w:rsid w:val="00D27327"/>
    <w:rsid w:val="00D87B4D"/>
    <w:rsid w:val="00DF6CBA"/>
    <w:rsid w:val="00E2541D"/>
    <w:rsid w:val="00E33A35"/>
    <w:rsid w:val="00E37E4A"/>
    <w:rsid w:val="00E47FFB"/>
    <w:rsid w:val="00E80B8C"/>
    <w:rsid w:val="00EC2DF8"/>
    <w:rsid w:val="00F07CEB"/>
    <w:rsid w:val="00F37CE5"/>
    <w:rsid w:val="00F55499"/>
    <w:rsid w:val="00F652A2"/>
    <w:rsid w:val="00F846E6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C0F7B"/>
    <w:rPr>
      <w:rFonts w:eastAsia="Calibr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180"/>
      <w:outlineLvl w:val="0"/>
    </w:pPr>
    <w:rPr>
      <w:rFonts w:ascii="Kabel Bk BT" w:hAnsi="Kabel Bk BT"/>
      <w:sz w:val="36"/>
    </w:rPr>
  </w:style>
  <w:style w:type="paragraph" w:styleId="Titolo2">
    <w:name w:val="heading 2"/>
    <w:basedOn w:val="Normale"/>
    <w:next w:val="Normale"/>
    <w:qFormat/>
    <w:pPr>
      <w:keepNext/>
      <w:ind w:left="180"/>
      <w:outlineLvl w:val="1"/>
    </w:pPr>
    <w:rPr>
      <w:rFonts w:ascii="Kabel Bk BT" w:hAnsi="Kabel Bk BT"/>
      <w:b/>
      <w:bCs/>
    </w:rPr>
  </w:style>
  <w:style w:type="paragraph" w:styleId="Titolo3">
    <w:name w:val="heading 3"/>
    <w:basedOn w:val="Normale"/>
    <w:next w:val="Normale"/>
    <w:qFormat/>
    <w:pPr>
      <w:keepNext/>
      <w:ind w:left="180"/>
      <w:outlineLvl w:val="2"/>
    </w:pPr>
    <w:rPr>
      <w:rFonts w:ascii="Kabel Bk BT" w:hAnsi="Kabel Bk BT"/>
      <w:sz w:val="28"/>
    </w:rPr>
  </w:style>
  <w:style w:type="paragraph" w:styleId="Titolo4">
    <w:name w:val="heading 4"/>
    <w:basedOn w:val="Normale"/>
    <w:next w:val="Normale"/>
    <w:qFormat/>
    <w:pPr>
      <w:keepNext/>
      <w:ind w:left="180"/>
      <w:outlineLvl w:val="3"/>
    </w:pPr>
    <w:rPr>
      <w:rFonts w:ascii="Kabel Bk BT" w:hAnsi="Kabel Bk BT"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framePr w:hSpace="141" w:wrap="around" w:vAnchor="text" w:hAnchor="margin" w:xAlign="center" w:y="107"/>
      <w:outlineLvl w:val="4"/>
    </w:pPr>
    <w:rPr>
      <w:rFonts w:ascii="Kabel Bk BT" w:hAnsi="Kabel Bk BT"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Kabel Bk BT" w:hAnsi="Kabel Bk BT"/>
      <w:b/>
      <w:bCs/>
    </w:rPr>
  </w:style>
  <w:style w:type="paragraph" w:styleId="Titolo7">
    <w:name w:val="heading 7"/>
    <w:basedOn w:val="Normale"/>
    <w:next w:val="Normale"/>
    <w:qFormat/>
    <w:pPr>
      <w:keepNext/>
      <w:tabs>
        <w:tab w:val="left" w:pos="990"/>
      </w:tabs>
      <w:outlineLvl w:val="6"/>
    </w:pPr>
    <w:rPr>
      <w:rFonts w:ascii="Kabel Bk BT" w:hAnsi="Kabel Bk BT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Rientrocorpodeltesto">
    <w:name w:val="Body Text Indent"/>
    <w:basedOn w:val="Normale"/>
    <w:pPr>
      <w:ind w:left="180"/>
    </w:pPr>
    <w:rPr>
      <w:rFonts w:ascii="Kabel Bk BT" w:hAnsi="Kabel Bk BT"/>
    </w:rPr>
  </w:style>
  <w:style w:type="paragraph" w:styleId="Corpotesto">
    <w:name w:val="Body Text"/>
    <w:basedOn w:val="Normale"/>
    <w:pPr>
      <w:framePr w:hSpace="141" w:wrap="around" w:vAnchor="text" w:hAnchor="margin" w:xAlign="center" w:y="107"/>
    </w:pPr>
    <w:rPr>
      <w:rFonts w:ascii="Kabel Bk BT" w:hAnsi="Kabel Bk BT"/>
      <w:sz w:val="20"/>
    </w:rPr>
  </w:style>
  <w:style w:type="paragraph" w:styleId="Corpodeltesto2">
    <w:name w:val="Body Text 2"/>
    <w:basedOn w:val="Normale"/>
    <w:pPr>
      <w:framePr w:hSpace="141" w:wrap="around" w:vAnchor="text" w:hAnchor="margin" w:xAlign="center" w:y="107"/>
    </w:pPr>
    <w:rPr>
      <w:rFonts w:ascii="Kabel Bk BT" w:hAnsi="Kabel Bk BT"/>
      <w:sz w:val="28"/>
    </w:rPr>
  </w:style>
  <w:style w:type="paragraph" w:styleId="Corpodeltesto3">
    <w:name w:val="Body Text 3"/>
    <w:basedOn w:val="Normale"/>
    <w:pPr>
      <w:framePr w:hSpace="141" w:wrap="around" w:vAnchor="text" w:hAnchor="margin" w:xAlign="center" w:y="107"/>
    </w:pPr>
    <w:rPr>
      <w:rFonts w:ascii="Kabel Bk BT" w:hAnsi="Kabel Bk BT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C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0C0F7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DefaultCarattere">
    <w:name w:val="Default Carattere"/>
    <w:basedOn w:val="Carpredefinitoparagrafo"/>
    <w:link w:val="Default"/>
    <w:rsid w:val="000C0F7B"/>
    <w:rPr>
      <w:rFonts w:ascii="Calibri" w:eastAsia="Calibri" w:hAnsi="Calibri" w:cs="Calibri"/>
      <w:color w:val="000000"/>
      <w:sz w:val="24"/>
      <w:szCs w:val="24"/>
      <w:lang w:val="it-IT" w:eastAsia="it-IT" w:bidi="ar-SA"/>
    </w:rPr>
  </w:style>
  <w:style w:type="paragraph" w:customStyle="1" w:styleId="6modello">
    <w:name w:val="6 modello"/>
    <w:basedOn w:val="Normale"/>
    <w:rsid w:val="000C0F7B"/>
    <w:pPr>
      <w:pBdr>
        <w:top w:val="single" w:sz="6" w:space="0" w:color="auto"/>
        <w:bottom w:val="single" w:sz="6" w:space="0" w:color="auto"/>
      </w:pBdr>
      <w:jc w:val="center"/>
    </w:pPr>
    <w:rPr>
      <w:rFonts w:ascii="Times" w:eastAsia="Times New Roman" w:hAnsi="Times"/>
      <w:b/>
      <w:sz w:val="22"/>
      <w:szCs w:val="20"/>
    </w:rPr>
  </w:style>
  <w:style w:type="paragraph" w:customStyle="1" w:styleId="note">
    <w:name w:val="note"/>
    <w:basedOn w:val="Normale"/>
    <w:rsid w:val="001B7227"/>
    <w:pPr>
      <w:pBdr>
        <w:top w:val="single" w:sz="1" w:space="0" w:color="000000"/>
      </w:pBdr>
      <w:suppressAutoHyphens/>
      <w:spacing w:line="180" w:lineRule="atLeast"/>
      <w:ind w:firstLine="227"/>
      <w:jc w:val="both"/>
    </w:pPr>
    <w:rPr>
      <w:rFonts w:ascii="Times" w:eastAsia="Times New Roman" w:hAnsi="Times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C0F7B"/>
    <w:rPr>
      <w:rFonts w:eastAsia="Calibr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180"/>
      <w:outlineLvl w:val="0"/>
    </w:pPr>
    <w:rPr>
      <w:rFonts w:ascii="Kabel Bk BT" w:hAnsi="Kabel Bk BT"/>
      <w:sz w:val="36"/>
    </w:rPr>
  </w:style>
  <w:style w:type="paragraph" w:styleId="Titolo2">
    <w:name w:val="heading 2"/>
    <w:basedOn w:val="Normale"/>
    <w:next w:val="Normale"/>
    <w:qFormat/>
    <w:pPr>
      <w:keepNext/>
      <w:ind w:left="180"/>
      <w:outlineLvl w:val="1"/>
    </w:pPr>
    <w:rPr>
      <w:rFonts w:ascii="Kabel Bk BT" w:hAnsi="Kabel Bk BT"/>
      <w:b/>
      <w:bCs/>
    </w:rPr>
  </w:style>
  <w:style w:type="paragraph" w:styleId="Titolo3">
    <w:name w:val="heading 3"/>
    <w:basedOn w:val="Normale"/>
    <w:next w:val="Normale"/>
    <w:qFormat/>
    <w:pPr>
      <w:keepNext/>
      <w:ind w:left="180"/>
      <w:outlineLvl w:val="2"/>
    </w:pPr>
    <w:rPr>
      <w:rFonts w:ascii="Kabel Bk BT" w:hAnsi="Kabel Bk BT"/>
      <w:sz w:val="28"/>
    </w:rPr>
  </w:style>
  <w:style w:type="paragraph" w:styleId="Titolo4">
    <w:name w:val="heading 4"/>
    <w:basedOn w:val="Normale"/>
    <w:next w:val="Normale"/>
    <w:qFormat/>
    <w:pPr>
      <w:keepNext/>
      <w:ind w:left="180"/>
      <w:outlineLvl w:val="3"/>
    </w:pPr>
    <w:rPr>
      <w:rFonts w:ascii="Kabel Bk BT" w:hAnsi="Kabel Bk BT"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framePr w:hSpace="141" w:wrap="around" w:vAnchor="text" w:hAnchor="margin" w:xAlign="center" w:y="107"/>
      <w:outlineLvl w:val="4"/>
    </w:pPr>
    <w:rPr>
      <w:rFonts w:ascii="Kabel Bk BT" w:hAnsi="Kabel Bk BT"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Kabel Bk BT" w:hAnsi="Kabel Bk BT"/>
      <w:b/>
      <w:bCs/>
    </w:rPr>
  </w:style>
  <w:style w:type="paragraph" w:styleId="Titolo7">
    <w:name w:val="heading 7"/>
    <w:basedOn w:val="Normale"/>
    <w:next w:val="Normale"/>
    <w:qFormat/>
    <w:pPr>
      <w:keepNext/>
      <w:tabs>
        <w:tab w:val="left" w:pos="990"/>
      </w:tabs>
      <w:outlineLvl w:val="6"/>
    </w:pPr>
    <w:rPr>
      <w:rFonts w:ascii="Kabel Bk BT" w:hAnsi="Kabel Bk BT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Rientrocorpodeltesto">
    <w:name w:val="Body Text Indent"/>
    <w:basedOn w:val="Normale"/>
    <w:pPr>
      <w:ind w:left="180"/>
    </w:pPr>
    <w:rPr>
      <w:rFonts w:ascii="Kabel Bk BT" w:hAnsi="Kabel Bk BT"/>
    </w:rPr>
  </w:style>
  <w:style w:type="paragraph" w:styleId="Corpotesto">
    <w:name w:val="Body Text"/>
    <w:basedOn w:val="Normale"/>
    <w:pPr>
      <w:framePr w:hSpace="141" w:wrap="around" w:vAnchor="text" w:hAnchor="margin" w:xAlign="center" w:y="107"/>
    </w:pPr>
    <w:rPr>
      <w:rFonts w:ascii="Kabel Bk BT" w:hAnsi="Kabel Bk BT"/>
      <w:sz w:val="20"/>
    </w:rPr>
  </w:style>
  <w:style w:type="paragraph" w:styleId="Corpodeltesto2">
    <w:name w:val="Body Text 2"/>
    <w:basedOn w:val="Normale"/>
    <w:pPr>
      <w:framePr w:hSpace="141" w:wrap="around" w:vAnchor="text" w:hAnchor="margin" w:xAlign="center" w:y="107"/>
    </w:pPr>
    <w:rPr>
      <w:rFonts w:ascii="Kabel Bk BT" w:hAnsi="Kabel Bk BT"/>
      <w:sz w:val="28"/>
    </w:rPr>
  </w:style>
  <w:style w:type="paragraph" w:styleId="Corpodeltesto3">
    <w:name w:val="Body Text 3"/>
    <w:basedOn w:val="Normale"/>
    <w:pPr>
      <w:framePr w:hSpace="141" w:wrap="around" w:vAnchor="text" w:hAnchor="margin" w:xAlign="center" w:y="107"/>
    </w:pPr>
    <w:rPr>
      <w:rFonts w:ascii="Kabel Bk BT" w:hAnsi="Kabel Bk BT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C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0C0F7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DefaultCarattere">
    <w:name w:val="Default Carattere"/>
    <w:basedOn w:val="Carpredefinitoparagrafo"/>
    <w:link w:val="Default"/>
    <w:rsid w:val="000C0F7B"/>
    <w:rPr>
      <w:rFonts w:ascii="Calibri" w:eastAsia="Calibri" w:hAnsi="Calibri" w:cs="Calibri"/>
      <w:color w:val="000000"/>
      <w:sz w:val="24"/>
      <w:szCs w:val="24"/>
      <w:lang w:val="it-IT" w:eastAsia="it-IT" w:bidi="ar-SA"/>
    </w:rPr>
  </w:style>
  <w:style w:type="paragraph" w:customStyle="1" w:styleId="6modello">
    <w:name w:val="6 modello"/>
    <w:basedOn w:val="Normale"/>
    <w:rsid w:val="000C0F7B"/>
    <w:pPr>
      <w:pBdr>
        <w:top w:val="single" w:sz="6" w:space="0" w:color="auto"/>
        <w:bottom w:val="single" w:sz="6" w:space="0" w:color="auto"/>
      </w:pBdr>
      <w:jc w:val="center"/>
    </w:pPr>
    <w:rPr>
      <w:rFonts w:ascii="Times" w:eastAsia="Times New Roman" w:hAnsi="Times"/>
      <w:b/>
      <w:sz w:val="22"/>
      <w:szCs w:val="20"/>
    </w:rPr>
  </w:style>
  <w:style w:type="paragraph" w:customStyle="1" w:styleId="note">
    <w:name w:val="note"/>
    <w:basedOn w:val="Normale"/>
    <w:rsid w:val="001B7227"/>
    <w:pPr>
      <w:pBdr>
        <w:top w:val="single" w:sz="1" w:space="0" w:color="000000"/>
      </w:pBdr>
      <w:suppressAutoHyphens/>
      <w:spacing w:line="180" w:lineRule="atLeast"/>
      <w:ind w:firstLine="227"/>
      <w:jc w:val="both"/>
    </w:pPr>
    <w:rPr>
      <w:rFonts w:ascii="Times" w:eastAsia="Times New Roman" w:hAnsi="Times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ttu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fattura.dot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 a incaricato trattamento dati</vt:lpstr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 a incaricato trattamento dati</dc:title>
  <dc:creator>ModulisticaPrivacy.it</dc:creator>
  <cp:lastModifiedBy>Giampaolo</cp:lastModifiedBy>
  <cp:revision>2</cp:revision>
  <cp:lastPrinted>2008-03-29T17:55:00Z</cp:lastPrinted>
  <dcterms:created xsi:type="dcterms:W3CDTF">2016-05-04T16:41:00Z</dcterms:created>
  <dcterms:modified xsi:type="dcterms:W3CDTF">2016-05-04T16:41:00Z</dcterms:modified>
</cp:coreProperties>
</file>